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976" w:rsidRDefault="00334976" w:rsidP="009D5370">
      <w:pPr>
        <w:jc w:val="center"/>
        <w:rPr>
          <w:rFonts w:cs="Calibri"/>
          <w:sz w:val="72"/>
          <w:szCs w:val="72"/>
          <w:lang w:val="ro-RO"/>
        </w:rPr>
      </w:pPr>
      <w:r>
        <w:rPr>
          <w:rFonts w:cs="Calibri"/>
          <w:sz w:val="72"/>
          <w:szCs w:val="72"/>
          <w:lang w:val="ro-RO"/>
        </w:rPr>
        <w:t>Trădarea tronului</w:t>
      </w:r>
    </w:p>
    <w:p w:rsidR="00334976" w:rsidRDefault="00334976" w:rsidP="009D5370">
      <w:pPr>
        <w:jc w:val="center"/>
        <w:rPr>
          <w:sz w:val="72"/>
          <w:szCs w:val="72"/>
        </w:rPr>
      </w:pPr>
      <w:r w:rsidRPr="001854A9">
        <w:rPr>
          <w:sz w:val="72"/>
          <w:szCs w:val="72"/>
        </w:rPr>
        <w:t>Alwyn Hamilton</w:t>
      </w:r>
    </w:p>
    <w:p w:rsidR="00334976" w:rsidRDefault="00334976" w:rsidP="009D5370">
      <w:pPr>
        <w:jc w:val="center"/>
        <w:rPr>
          <w:sz w:val="72"/>
          <w:szCs w:val="72"/>
        </w:rPr>
      </w:pPr>
    </w:p>
    <w:p w:rsidR="00334976" w:rsidRPr="003105A0" w:rsidRDefault="00334976" w:rsidP="009D5370">
      <w:pPr>
        <w:jc w:val="center"/>
        <w:rPr>
          <w:sz w:val="72"/>
          <w:szCs w:val="72"/>
        </w:rPr>
      </w:pPr>
    </w:p>
    <w:p w:rsidR="00334976" w:rsidRPr="003105A0" w:rsidRDefault="00334976" w:rsidP="009D5370">
      <w:pPr>
        <w:jc w:val="center"/>
        <w:rPr>
          <w:sz w:val="72"/>
          <w:szCs w:val="72"/>
        </w:rPr>
      </w:pPr>
    </w:p>
    <w:p w:rsidR="00334976" w:rsidRPr="003105A0" w:rsidRDefault="00334976" w:rsidP="009D5370">
      <w:pPr>
        <w:jc w:val="center"/>
        <w:rPr>
          <w:sz w:val="36"/>
          <w:szCs w:val="36"/>
          <w:lang w:val="ro-RO"/>
        </w:rPr>
      </w:pPr>
      <w:r w:rsidRPr="009D5370">
        <w:rPr>
          <w:sz w:val="36"/>
          <w:szCs w:val="36"/>
          <w:lang w:val="it-IT"/>
        </w:rPr>
        <w:t>Traducere din limba englez</w:t>
      </w:r>
      <w:r w:rsidRPr="003105A0">
        <w:rPr>
          <w:sz w:val="36"/>
          <w:szCs w:val="36"/>
          <w:lang w:val="ro-RO"/>
        </w:rPr>
        <w:t>ă</w:t>
      </w:r>
    </w:p>
    <w:p w:rsidR="00334976" w:rsidRPr="003105A0" w:rsidRDefault="00334976" w:rsidP="009D5370">
      <w:pPr>
        <w:jc w:val="center"/>
        <w:rPr>
          <w:sz w:val="36"/>
          <w:szCs w:val="36"/>
          <w:lang w:val="ro-RO"/>
        </w:rPr>
      </w:pPr>
      <w:r>
        <w:rPr>
          <w:sz w:val="36"/>
          <w:szCs w:val="36"/>
          <w:lang w:val="ro-RO"/>
        </w:rPr>
        <w:t>Maria Adam</w:t>
      </w:r>
    </w:p>
    <w:p w:rsidR="00334976" w:rsidRPr="003105A0" w:rsidRDefault="00334976" w:rsidP="009D5370">
      <w:pPr>
        <w:jc w:val="center"/>
        <w:rPr>
          <w:sz w:val="36"/>
          <w:szCs w:val="36"/>
          <w:lang w:val="ro-RO"/>
        </w:rPr>
      </w:pPr>
    </w:p>
    <w:p w:rsidR="00334976" w:rsidRPr="003105A0" w:rsidRDefault="00334976" w:rsidP="009D5370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Nemira Publishing House</w:t>
      </w:r>
    </w:p>
    <w:p w:rsidR="00334976" w:rsidRPr="003105A0" w:rsidRDefault="00334976" w:rsidP="009D5370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București</w:t>
      </w:r>
    </w:p>
    <w:p w:rsidR="00334976" w:rsidRPr="003105A0" w:rsidRDefault="00334976" w:rsidP="009D5370">
      <w:pPr>
        <w:jc w:val="center"/>
        <w:rPr>
          <w:sz w:val="36"/>
          <w:szCs w:val="36"/>
          <w:lang w:val="ro-RO"/>
        </w:rPr>
      </w:pPr>
      <w:r w:rsidRPr="003105A0">
        <w:rPr>
          <w:sz w:val="36"/>
          <w:szCs w:val="36"/>
          <w:lang w:val="ro-RO"/>
        </w:rPr>
        <w:t>202</w:t>
      </w:r>
      <w:r>
        <w:rPr>
          <w:sz w:val="36"/>
          <w:szCs w:val="36"/>
          <w:lang w:val="ro-RO"/>
        </w:rPr>
        <w:t>1</w:t>
      </w:r>
    </w:p>
    <w:p w:rsidR="00334976" w:rsidRPr="009D5370" w:rsidRDefault="00334976" w:rsidP="009D5370">
      <w:pPr>
        <w:rPr>
          <w:szCs w:val="24"/>
        </w:rPr>
      </w:pPr>
    </w:p>
    <w:sectPr w:rsidR="00334976" w:rsidRPr="009D5370" w:rsidSect="00274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10B1"/>
    <w:rsid w:val="00087470"/>
    <w:rsid w:val="000B2280"/>
    <w:rsid w:val="000C2FA1"/>
    <w:rsid w:val="000E522F"/>
    <w:rsid w:val="000F1E3C"/>
    <w:rsid w:val="001854A9"/>
    <w:rsid w:val="001C469D"/>
    <w:rsid w:val="001C6088"/>
    <w:rsid w:val="00274D01"/>
    <w:rsid w:val="002F1C94"/>
    <w:rsid w:val="003105A0"/>
    <w:rsid w:val="003278C1"/>
    <w:rsid w:val="00334976"/>
    <w:rsid w:val="00335330"/>
    <w:rsid w:val="003401E7"/>
    <w:rsid w:val="003830ED"/>
    <w:rsid w:val="003D1A9F"/>
    <w:rsid w:val="003F0F22"/>
    <w:rsid w:val="00424332"/>
    <w:rsid w:val="00433C53"/>
    <w:rsid w:val="004A27DC"/>
    <w:rsid w:val="004B607C"/>
    <w:rsid w:val="004E7D44"/>
    <w:rsid w:val="00533AE0"/>
    <w:rsid w:val="005A1ED4"/>
    <w:rsid w:val="00673268"/>
    <w:rsid w:val="00696368"/>
    <w:rsid w:val="00714715"/>
    <w:rsid w:val="00854B89"/>
    <w:rsid w:val="008B2BC8"/>
    <w:rsid w:val="008B454B"/>
    <w:rsid w:val="00933B58"/>
    <w:rsid w:val="009A0BCE"/>
    <w:rsid w:val="009D5370"/>
    <w:rsid w:val="00B1210C"/>
    <w:rsid w:val="00B32F5A"/>
    <w:rsid w:val="00BA5861"/>
    <w:rsid w:val="00C110B1"/>
    <w:rsid w:val="00C523FB"/>
    <w:rsid w:val="00D06697"/>
    <w:rsid w:val="00D73702"/>
    <w:rsid w:val="00DB6FDA"/>
    <w:rsid w:val="00DC3D42"/>
    <w:rsid w:val="00E2565E"/>
    <w:rsid w:val="00E902EC"/>
    <w:rsid w:val="00EF4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07C"/>
    <w:pPr>
      <w:spacing w:after="200" w:line="276" w:lineRule="auto"/>
    </w:pPr>
    <w:rPr>
      <w:lang w:val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110B1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C110B1"/>
    <w:rPr>
      <w:rFonts w:ascii="Cambria" w:hAnsi="Cambria" w:cs="Times New Roman"/>
      <w:i/>
      <w:iCs/>
      <w:color w:val="243F60"/>
    </w:rPr>
  </w:style>
  <w:style w:type="paragraph" w:customStyle="1" w:styleId="yiv7011024343ydpfb21c1a1msonormal">
    <w:name w:val="yiv7011024343ydpfb21c1a1msonormal"/>
    <w:basedOn w:val="Normal"/>
    <w:uiPriority w:val="99"/>
    <w:rsid w:val="00C110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T3">
    <w:name w:val="T3"/>
    <w:basedOn w:val="Heading6"/>
    <w:uiPriority w:val="99"/>
    <w:rsid w:val="00C110B1"/>
    <w:pPr>
      <w:keepLines w:val="0"/>
      <w:spacing w:before="0" w:line="240" w:lineRule="auto"/>
      <w:ind w:left="1276" w:hanging="1276"/>
    </w:pPr>
    <w:rPr>
      <w:rFonts w:ascii="Times New Roman" w:hAnsi="Times New Roman"/>
      <w:b/>
      <w:bCs/>
      <w:i w:val="0"/>
      <w:iCs w:val="0"/>
      <w:color w:val="auto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43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17</Words>
  <Characters>99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Cornelia ATANASIU</dc:title>
  <dc:subject/>
  <dc:creator>HP</dc:creator>
  <cp:keywords/>
  <dc:description/>
  <cp:lastModifiedBy>Tina</cp:lastModifiedBy>
  <cp:revision>2</cp:revision>
  <dcterms:created xsi:type="dcterms:W3CDTF">2021-01-05T09:40:00Z</dcterms:created>
  <dcterms:modified xsi:type="dcterms:W3CDTF">2021-01-05T09:40:00Z</dcterms:modified>
</cp:coreProperties>
</file>