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95" w:rsidRPr="008C590B" w:rsidRDefault="00D64795" w:rsidP="00042896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lang w:val="ro-RO"/>
        </w:rPr>
      </w:pPr>
      <w:r>
        <w:rPr>
          <w:lang w:val="ro-RO"/>
        </w:rPr>
        <w:t>Cioran</w:t>
      </w:r>
    </w:p>
    <w:p w:rsidR="00D64795" w:rsidRPr="008C590B" w:rsidRDefault="00D64795" w:rsidP="00042896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lang w:val="ro-RO"/>
        </w:rPr>
      </w:pPr>
    </w:p>
    <w:p w:rsidR="00D64795" w:rsidRDefault="00D64795" w:rsidP="00042896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lang w:val="ro-RO"/>
        </w:rPr>
      </w:pPr>
      <w:r>
        <w:rPr>
          <w:i/>
          <w:lang w:val="ro-RO"/>
        </w:rPr>
        <w:t>Razne</w:t>
      </w:r>
    </w:p>
    <w:p w:rsidR="00D64795" w:rsidRDefault="00D64795" w:rsidP="00F91377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rFonts w:ascii="AdobeGaramondProRO" w:hAnsi="AdobeGaramondProRO" w:cs="AdobeGaramondProRO"/>
        </w:rPr>
      </w:pPr>
    </w:p>
    <w:p w:rsidR="00D64795" w:rsidRDefault="00D64795" w:rsidP="00F91377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rFonts w:ascii="AdobeGaramondProRO" w:hAnsi="AdobeGaramondProRO" w:cs="AdobeGaramondProRO"/>
        </w:rPr>
      </w:pPr>
      <w:bookmarkStart w:id="0" w:name="_GoBack"/>
      <w:r>
        <w:rPr>
          <w:rFonts w:ascii="AdobeGaramondProRO" w:hAnsi="AdobeGaramondProRO" w:cs="AdobeGaramondProRO"/>
        </w:rPr>
        <w:t>Stabilirea textului, prefaţă şi note de Constantin Zaharia</w:t>
      </w:r>
      <w:bookmarkEnd w:id="0"/>
    </w:p>
    <w:p w:rsidR="00D64795" w:rsidRDefault="00D64795" w:rsidP="00F91377">
      <w:pPr>
        <w:pStyle w:val="NormalWeb"/>
        <w:spacing w:before="0" w:beforeAutospacing="0" w:after="0" w:afterAutospacing="0" w:line="360" w:lineRule="auto"/>
        <w:contextualSpacing/>
        <w:jc w:val="both"/>
        <w:rPr>
          <w:lang w:val="ro-RO"/>
        </w:rPr>
      </w:pPr>
    </w:p>
    <w:p w:rsidR="00D64795" w:rsidRDefault="00D64795" w:rsidP="00042896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lang w:val="ro-RO"/>
        </w:rPr>
      </w:pPr>
      <w:r>
        <w:rPr>
          <w:lang w:val="ro-RO"/>
        </w:rPr>
        <w:t>Humanitas</w:t>
      </w:r>
    </w:p>
    <w:p w:rsidR="00D64795" w:rsidRPr="008C590B" w:rsidRDefault="00D64795" w:rsidP="00042896">
      <w:pPr>
        <w:pStyle w:val="NormalWeb"/>
        <w:spacing w:before="0" w:beforeAutospacing="0" w:after="0" w:afterAutospacing="0" w:line="360" w:lineRule="auto"/>
        <w:ind w:firstLine="284"/>
        <w:contextualSpacing/>
        <w:jc w:val="both"/>
        <w:rPr>
          <w:lang w:val="ro-RO"/>
        </w:rPr>
      </w:pPr>
      <w:r>
        <w:rPr>
          <w:lang w:val="ro-RO"/>
        </w:rPr>
        <w:t>Bucure</w:t>
      </w:r>
      <w:r>
        <w:rPr>
          <w:rFonts w:ascii="Tahoma" w:hAnsi="Tahoma" w:cs="Tahoma"/>
          <w:lang w:val="ro-RO"/>
        </w:rPr>
        <w:t>ș</w:t>
      </w:r>
      <w:r>
        <w:rPr>
          <w:lang w:val="ro-RO"/>
        </w:rPr>
        <w:t>ti</w:t>
      </w:r>
    </w:p>
    <w:p w:rsidR="00D64795" w:rsidRPr="009E7137" w:rsidRDefault="00D64795" w:rsidP="00042896">
      <w:pPr>
        <w:rPr>
          <w:i/>
        </w:rPr>
      </w:pPr>
    </w:p>
    <w:sectPr w:rsidR="00D64795" w:rsidRPr="009E7137" w:rsidSect="00335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dobeGaramondPro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EBD"/>
    <w:rsid w:val="00042896"/>
    <w:rsid w:val="00105E4F"/>
    <w:rsid w:val="001D6F50"/>
    <w:rsid w:val="001D74BE"/>
    <w:rsid w:val="002B63EC"/>
    <w:rsid w:val="002D2D71"/>
    <w:rsid w:val="002F57C6"/>
    <w:rsid w:val="00335742"/>
    <w:rsid w:val="0037592A"/>
    <w:rsid w:val="00487812"/>
    <w:rsid w:val="00564424"/>
    <w:rsid w:val="00572515"/>
    <w:rsid w:val="005A6EBD"/>
    <w:rsid w:val="006D57BE"/>
    <w:rsid w:val="008C590B"/>
    <w:rsid w:val="008D24A1"/>
    <w:rsid w:val="009E7137"/>
    <w:rsid w:val="00A07EA4"/>
    <w:rsid w:val="00AF1E35"/>
    <w:rsid w:val="00B272FB"/>
    <w:rsid w:val="00C1343C"/>
    <w:rsid w:val="00C237BC"/>
    <w:rsid w:val="00CD47AC"/>
    <w:rsid w:val="00D64795"/>
    <w:rsid w:val="00D76840"/>
    <w:rsid w:val="00E17AA3"/>
    <w:rsid w:val="00F23629"/>
    <w:rsid w:val="00F85E21"/>
    <w:rsid w:val="00F91377"/>
    <w:rsid w:val="00FB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42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D7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42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</Words>
  <Characters>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Cioran</dc:title>
  <dc:subject/>
  <dc:creator>Adina Saucan</dc:creator>
  <cp:keywords/>
  <dc:description/>
  <cp:lastModifiedBy>Florina</cp:lastModifiedBy>
  <cp:revision>2</cp:revision>
  <cp:lastPrinted>2016-08-08T08:57:00Z</cp:lastPrinted>
  <dcterms:created xsi:type="dcterms:W3CDTF">2020-02-18T13:45:00Z</dcterms:created>
  <dcterms:modified xsi:type="dcterms:W3CDTF">2020-02-18T13:45:00Z</dcterms:modified>
</cp:coreProperties>
</file>