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94" w:rsidRPr="008C590B" w:rsidRDefault="00D67794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lang w:val="ro-RO"/>
        </w:rPr>
      </w:pPr>
      <w:r>
        <w:rPr>
          <w:lang w:val="ro-RO"/>
        </w:rPr>
        <w:t>Cioran</w:t>
      </w:r>
    </w:p>
    <w:p w:rsidR="00D67794" w:rsidRPr="008C590B" w:rsidRDefault="00D67794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lang w:val="ro-RO"/>
        </w:rPr>
      </w:pPr>
    </w:p>
    <w:p w:rsidR="00D67794" w:rsidRPr="00572515" w:rsidRDefault="00D67794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i/>
          <w:lang w:val="ro-RO"/>
        </w:rPr>
      </w:pPr>
      <w:r>
        <w:rPr>
          <w:i/>
          <w:lang w:val="ro-RO"/>
        </w:rPr>
        <w:t>Căderea în timp</w:t>
      </w:r>
    </w:p>
    <w:p w:rsidR="00D67794" w:rsidRDefault="00D67794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lang w:val="ro-RO"/>
        </w:rPr>
      </w:pPr>
      <w:r>
        <w:rPr>
          <w:lang w:val="ro-RO"/>
        </w:rPr>
        <w:t>Traducere din franceză de I</w:t>
      </w:r>
      <w:bookmarkStart w:id="0" w:name="_GoBack"/>
      <w:bookmarkEnd w:id="0"/>
      <w:r>
        <w:rPr>
          <w:lang w:val="ro-RO"/>
        </w:rPr>
        <w:t>rina Mavrodin</w:t>
      </w:r>
    </w:p>
    <w:p w:rsidR="00D67794" w:rsidRDefault="00D67794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lang w:val="ro-RO"/>
        </w:rPr>
      </w:pPr>
    </w:p>
    <w:p w:rsidR="00D67794" w:rsidRDefault="00D67794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lang w:val="ro-RO"/>
        </w:rPr>
      </w:pPr>
      <w:r>
        <w:rPr>
          <w:lang w:val="ro-RO"/>
        </w:rPr>
        <w:t>Humanitas</w:t>
      </w:r>
    </w:p>
    <w:p w:rsidR="00D67794" w:rsidRPr="008C590B" w:rsidRDefault="00D67794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lang w:val="ro-RO"/>
        </w:rPr>
      </w:pPr>
      <w:r>
        <w:rPr>
          <w:lang w:val="ro-RO"/>
        </w:rPr>
        <w:t>Bucure</w:t>
      </w:r>
      <w:r>
        <w:rPr>
          <w:rFonts w:ascii="Tahoma" w:hAnsi="Tahoma" w:cs="Tahoma"/>
          <w:lang w:val="ro-RO"/>
        </w:rPr>
        <w:t>ș</w:t>
      </w:r>
      <w:r>
        <w:rPr>
          <w:lang w:val="ro-RO"/>
        </w:rPr>
        <w:t>ti</w:t>
      </w:r>
    </w:p>
    <w:p w:rsidR="00D67794" w:rsidRPr="009E7137" w:rsidRDefault="00D67794" w:rsidP="00042896">
      <w:pPr>
        <w:rPr>
          <w:i/>
        </w:rPr>
      </w:pPr>
    </w:p>
    <w:sectPr w:rsidR="00D67794" w:rsidRPr="009E7137" w:rsidSect="00D11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EBD"/>
    <w:rsid w:val="00042896"/>
    <w:rsid w:val="000E1AB9"/>
    <w:rsid w:val="000E5A00"/>
    <w:rsid w:val="00105E4F"/>
    <w:rsid w:val="001D6F50"/>
    <w:rsid w:val="001D74BE"/>
    <w:rsid w:val="002D2D71"/>
    <w:rsid w:val="002F57C6"/>
    <w:rsid w:val="0037592A"/>
    <w:rsid w:val="00487812"/>
    <w:rsid w:val="00564424"/>
    <w:rsid w:val="00572515"/>
    <w:rsid w:val="005A6EBD"/>
    <w:rsid w:val="005C5865"/>
    <w:rsid w:val="005F699C"/>
    <w:rsid w:val="006D57BE"/>
    <w:rsid w:val="006E50A6"/>
    <w:rsid w:val="007D6B06"/>
    <w:rsid w:val="00807C3F"/>
    <w:rsid w:val="008544A2"/>
    <w:rsid w:val="008C590B"/>
    <w:rsid w:val="008D24A1"/>
    <w:rsid w:val="009E7137"/>
    <w:rsid w:val="00A07EA4"/>
    <w:rsid w:val="00AD087E"/>
    <w:rsid w:val="00B272FB"/>
    <w:rsid w:val="00C1343C"/>
    <w:rsid w:val="00C237BC"/>
    <w:rsid w:val="00D1151F"/>
    <w:rsid w:val="00D67794"/>
    <w:rsid w:val="00D76840"/>
    <w:rsid w:val="00E17AA3"/>
    <w:rsid w:val="00F23629"/>
    <w:rsid w:val="00F85E21"/>
    <w:rsid w:val="00FB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1F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D7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42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</Words>
  <Characters>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Cioran</dc:title>
  <dc:subject/>
  <dc:creator>Adina Saucan</dc:creator>
  <cp:keywords/>
  <dc:description/>
  <cp:lastModifiedBy>Florina</cp:lastModifiedBy>
  <cp:revision>2</cp:revision>
  <cp:lastPrinted>2016-08-08T08:57:00Z</cp:lastPrinted>
  <dcterms:created xsi:type="dcterms:W3CDTF">2020-02-18T13:39:00Z</dcterms:created>
  <dcterms:modified xsi:type="dcterms:W3CDTF">2020-02-18T13:39:00Z</dcterms:modified>
</cp:coreProperties>
</file>